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DEB4" w14:textId="2AD48500" w:rsidR="001D28D9" w:rsidRPr="00EB4936" w:rsidRDefault="001D28D9" w:rsidP="00D804B4">
      <w:pPr>
        <w:pStyle w:val="Kop3"/>
        <w:rPr>
          <w:sz w:val="28"/>
          <w:szCs w:val="32"/>
        </w:rPr>
      </w:pPr>
      <w:r w:rsidRPr="00EB4936">
        <w:rPr>
          <w:sz w:val="28"/>
          <w:szCs w:val="32"/>
        </w:rPr>
        <w:t>Voorbeeldtekst voor een externe vacature</w:t>
      </w:r>
    </w:p>
    <w:p w14:paraId="35FF0E98" w14:textId="77777777" w:rsidR="001D28D9" w:rsidRDefault="001D28D9" w:rsidP="001D28D9"/>
    <w:p w14:paraId="3EB8B163" w14:textId="77777777" w:rsidR="00ED648C" w:rsidRDefault="00ED648C" w:rsidP="00ED648C">
      <w:pPr>
        <w:pStyle w:val="Tip"/>
      </w:pPr>
      <w:r w:rsidRPr="00614C84">
        <w:rPr>
          <w:b/>
          <w:bCs/>
          <w:i w:val="0"/>
          <w:iCs/>
        </w:rPr>
        <w:t>Tip:</w:t>
      </w:r>
      <w:r>
        <w:tab/>
      </w:r>
      <w:r w:rsidRPr="00614C84">
        <w:t>Bij het maken van een vacaturetekst begin</w:t>
      </w:r>
      <w:r>
        <w:t xml:space="preserve"> je</w:t>
      </w:r>
      <w:r w:rsidRPr="00614C84">
        <w:t xml:space="preserve"> altijd met het belangrijkste. Bouw de tekst logisch op en spreek de lezer rechtstreeks aan. Gebruik korte en krachtige zinnen en pas de tekst aan op de lezer. Voorkom dat </w:t>
      </w:r>
      <w:r>
        <w:t>je</w:t>
      </w:r>
      <w:r w:rsidRPr="00614C84">
        <w:t xml:space="preserve"> niet-relevante informatie vermeldt. </w:t>
      </w:r>
    </w:p>
    <w:p w14:paraId="25796F89" w14:textId="77777777" w:rsidR="00ED648C" w:rsidRPr="001D28D9" w:rsidRDefault="00ED648C" w:rsidP="001D28D9"/>
    <w:p w14:paraId="3F42CF95" w14:textId="42518018" w:rsidR="00D804B4" w:rsidRDefault="00D804B4" w:rsidP="00D804B4">
      <w:pPr>
        <w:pStyle w:val="Kop3"/>
      </w:pPr>
      <w:r>
        <w:t>Wie zijn wij?</w:t>
      </w:r>
    </w:p>
    <w:p w14:paraId="01226505" w14:textId="40634552" w:rsidR="00D804B4" w:rsidRDefault="00ED648C" w:rsidP="00D804B4">
      <w:sdt>
        <w:sdtPr>
          <w:alias w:val="Naam bedrijf"/>
          <w:tag w:val=""/>
          <w:id w:val="467784898"/>
          <w:placeholder>
            <w:docPart w:val="7E58056A2D1E4B1A9BCC6ECD76752AE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804B4" w:rsidRPr="00B10056">
            <w:rPr>
              <w:rStyle w:val="Tekstvantijdelijkeaanduiding"/>
            </w:rPr>
            <w:t>[</w:t>
          </w:r>
          <w:r w:rsidR="00D804B4">
            <w:rPr>
              <w:rStyle w:val="Tekstvantijdelijkeaanduiding"/>
            </w:rPr>
            <w:t>Naam bedrijf</w:t>
          </w:r>
          <w:r w:rsidR="00D804B4" w:rsidRPr="00B10056">
            <w:rPr>
              <w:rStyle w:val="Tekstvantijdelijkeaanduiding"/>
            </w:rPr>
            <w:t>]</w:t>
          </w:r>
        </w:sdtContent>
      </w:sdt>
      <w:r w:rsidR="00D804B4">
        <w:t xml:space="preserve"> is een allround installatiebedrijf op het gebied van elektrotechniek en werktuigbouwkunde. </w:t>
      </w:r>
    </w:p>
    <w:p w14:paraId="1F8A14C9" w14:textId="050B6210" w:rsidR="00D804B4" w:rsidRDefault="00D804B4" w:rsidP="00D804B4">
      <w:r>
        <w:t xml:space="preserve">Wij adviseren, ontwerpen, installeren en onderhouden de E- en W- installaties. Door kennis, kwaliteit, het kleinschalige karakter en innovatie is </w:t>
      </w:r>
      <w:sdt>
        <w:sdtPr>
          <w:alias w:val="Naam bedrijf"/>
          <w:tag w:val=""/>
          <w:id w:val="234754688"/>
          <w:placeholder>
            <w:docPart w:val="1FA9679C4F68420D91843CB2EBD5DC0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B10056">
            <w:rPr>
              <w:rStyle w:val="Tekstvantijdelijkeaanduiding"/>
            </w:rPr>
            <w:t>[</w:t>
          </w:r>
          <w:r>
            <w:rPr>
              <w:rStyle w:val="Tekstvantijdelijkeaanduiding"/>
            </w:rPr>
            <w:t>Naam bedrijf</w:t>
          </w:r>
          <w:r w:rsidRPr="00B10056">
            <w:rPr>
              <w:rStyle w:val="Tekstvantijdelijkeaanduiding"/>
            </w:rPr>
            <w:t>]</w:t>
          </w:r>
        </w:sdtContent>
      </w:sdt>
      <w:r>
        <w:t xml:space="preserve"> de afgelopen jaren sterk gegroeid. </w:t>
      </w:r>
    </w:p>
    <w:p w14:paraId="0F4C1DB1" w14:textId="77777777" w:rsidR="00D804B4" w:rsidRDefault="00D804B4" w:rsidP="00D804B4"/>
    <w:p w14:paraId="761BD6E4" w14:textId="462F403C" w:rsidR="00D804B4" w:rsidRDefault="00D804B4" w:rsidP="00D804B4">
      <w:r>
        <w:t xml:space="preserve">Wij zoeken jou als je servicemonteur bent of daarvoor leert. </w:t>
      </w:r>
      <w:sdt>
        <w:sdtPr>
          <w:alias w:val="Naam bedrijf"/>
          <w:tag w:val=""/>
          <w:id w:val="-1635482776"/>
          <w:placeholder>
            <w:docPart w:val="7CFC2B944D8F4D2A97C76F750FA9259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B10056">
            <w:rPr>
              <w:rStyle w:val="Tekstvantijdelijkeaanduiding"/>
            </w:rPr>
            <w:t>[</w:t>
          </w:r>
          <w:r>
            <w:rPr>
              <w:rStyle w:val="Tekstvantijdelijkeaanduiding"/>
            </w:rPr>
            <w:t>Naam bedrijf</w:t>
          </w:r>
          <w:r w:rsidRPr="00B10056">
            <w:rPr>
              <w:rStyle w:val="Tekstvantijdelijkeaanduiding"/>
            </w:rPr>
            <w:t>]</w:t>
          </w:r>
        </w:sdtContent>
      </w:sdt>
      <w:r>
        <w:t xml:space="preserve"> zoekt een servicemonteur </w:t>
      </w:r>
      <w:r w:rsidR="00C07743">
        <w:br/>
      </w:r>
      <w:r>
        <w:t>(</w:t>
      </w:r>
      <w:r w:rsidR="00EB4936" w:rsidRPr="00EB4936">
        <w:rPr>
          <w:highlight w:val="yellow"/>
        </w:rPr>
        <w:t>X</w:t>
      </w:r>
      <w:r>
        <w:t xml:space="preserve"> uur per week), omdat we nu en in de toekomst onze diensten en producten kunnen aanbieden en uitvoeren. </w:t>
      </w:r>
    </w:p>
    <w:p w14:paraId="250FEB3E" w14:textId="77777777" w:rsidR="00D804B4" w:rsidRDefault="00D804B4" w:rsidP="00D804B4"/>
    <w:p w14:paraId="6EC075DF" w14:textId="2652CD08" w:rsidR="00D804B4" w:rsidRDefault="00D804B4" w:rsidP="00D804B4">
      <w:pPr>
        <w:pStyle w:val="Kop3"/>
      </w:pPr>
      <w:r>
        <w:t>Wat</w:t>
      </w:r>
      <w:r w:rsidR="00EB4936">
        <w:t xml:space="preserve"> verwachten</w:t>
      </w:r>
      <w:r>
        <w:t xml:space="preserve"> wij van jou?</w:t>
      </w:r>
    </w:p>
    <w:p w14:paraId="6876EFBC" w14:textId="77777777" w:rsidR="00D804B4" w:rsidRDefault="00D804B4" w:rsidP="00D804B4"/>
    <w:p w14:paraId="4BA7CB14" w14:textId="77777777" w:rsidR="00572190" w:rsidRDefault="00D804B4" w:rsidP="00D804B4">
      <w:r>
        <w:t>Als servicemonteur ben je verantwoordelijk voor de dagelijkse storing- en onderhoudswerkzaamheden met betrekking tot verwarmings- en warmwatertoestellen. Veel voorkomende klussen zijn</w:t>
      </w:r>
      <w:r w:rsidR="00572190">
        <w:t>:</w:t>
      </w:r>
    </w:p>
    <w:p w14:paraId="3182C710" w14:textId="77777777" w:rsidR="00572190" w:rsidRDefault="00D804B4" w:rsidP="00572190">
      <w:pPr>
        <w:pStyle w:val="Lijstalinea"/>
        <w:numPr>
          <w:ilvl w:val="0"/>
          <w:numId w:val="16"/>
        </w:numPr>
      </w:pPr>
      <w:r>
        <w:t>het oplossen van storingen in verwarmings- en warmwatertoestellen</w:t>
      </w:r>
    </w:p>
    <w:p w14:paraId="73D56424" w14:textId="77777777" w:rsidR="00572190" w:rsidRDefault="00D804B4" w:rsidP="00572190">
      <w:pPr>
        <w:pStyle w:val="Lijstalinea"/>
        <w:numPr>
          <w:ilvl w:val="0"/>
          <w:numId w:val="16"/>
        </w:numPr>
      </w:pPr>
      <w:r>
        <w:t>het uitvoeren van onderhoudswerkzaamheden, kleine reparaties en het schoonmaken van toestellen</w:t>
      </w:r>
    </w:p>
    <w:p w14:paraId="53AC9368" w14:textId="77777777" w:rsidR="00CF53C1" w:rsidRDefault="00D804B4" w:rsidP="00572190">
      <w:pPr>
        <w:pStyle w:val="Lijstalinea"/>
        <w:numPr>
          <w:ilvl w:val="0"/>
          <w:numId w:val="16"/>
        </w:numPr>
      </w:pPr>
      <w:r>
        <w:t>het afstellen en inregelen van de apparatuur met behulp van meet- en regelinstrumenten en technieken</w:t>
      </w:r>
    </w:p>
    <w:p w14:paraId="02A96C5B" w14:textId="77777777" w:rsidR="00CF53C1" w:rsidRDefault="00D804B4" w:rsidP="00572190">
      <w:pPr>
        <w:pStyle w:val="Lijstalinea"/>
        <w:numPr>
          <w:ilvl w:val="0"/>
          <w:numId w:val="16"/>
        </w:numPr>
      </w:pPr>
      <w:r>
        <w:t>het instrueren van de klant voor een zorgeloos gebruik van toestellen</w:t>
      </w:r>
    </w:p>
    <w:p w14:paraId="3694CFA9" w14:textId="1D5AB662" w:rsidR="00D804B4" w:rsidRDefault="00D804B4" w:rsidP="00572190">
      <w:pPr>
        <w:pStyle w:val="Lijstalinea"/>
        <w:numPr>
          <w:ilvl w:val="0"/>
          <w:numId w:val="16"/>
        </w:numPr>
      </w:pPr>
      <w:r>
        <w:t>het uitvoeren van meterkastwerkzaamheden (gas en elektriciteit)</w:t>
      </w:r>
    </w:p>
    <w:p w14:paraId="05EF5DFD" w14:textId="77777777" w:rsidR="00D804B4" w:rsidRDefault="00D804B4" w:rsidP="00D804B4">
      <w:r>
        <w:t xml:space="preserve"> </w:t>
      </w:r>
    </w:p>
    <w:p w14:paraId="4AF57359" w14:textId="77777777" w:rsidR="00D804B4" w:rsidRDefault="00D804B4" w:rsidP="00D804B4">
      <w:pPr>
        <w:pStyle w:val="Kop3"/>
      </w:pPr>
      <w:r>
        <w:t>Functie-eisen:</w:t>
      </w:r>
    </w:p>
    <w:p w14:paraId="4556FF43" w14:textId="77777777" w:rsidR="00D804B4" w:rsidRDefault="00D804B4" w:rsidP="00D804B4"/>
    <w:p w14:paraId="358B96B1" w14:textId="0B659F1E" w:rsidR="00D804B4" w:rsidRDefault="00D804B4" w:rsidP="00D804B4">
      <w:pPr>
        <w:pStyle w:val="Lijstopsomteken"/>
      </w:pPr>
      <w:r>
        <w:t xml:space="preserve">Het diploma ‘monteur elektrotechnische installaties’ niveau </w:t>
      </w:r>
      <w:r w:rsidR="001D28D9">
        <w:t>3</w:t>
      </w:r>
      <w:r>
        <w:t xml:space="preserve"> of ‘Installatietechniek’ niveau </w:t>
      </w:r>
      <w:r w:rsidR="001D28D9">
        <w:t>3</w:t>
      </w:r>
      <w:r>
        <w:t>;</w:t>
      </w:r>
    </w:p>
    <w:p w14:paraId="4720C69D" w14:textId="0A1D655C" w:rsidR="00D804B4" w:rsidRDefault="00D804B4" w:rsidP="00D804B4">
      <w:pPr>
        <w:pStyle w:val="Lijstopsomteken"/>
      </w:pPr>
      <w:r>
        <w:t xml:space="preserve">Vakgerichte opleidingen zoals OMI, SEMI,SEMV, VIAG of </w:t>
      </w:r>
      <w:r w:rsidR="00EB25AF">
        <w:t>je bent bereid deze te volgen</w:t>
      </w:r>
      <w:r>
        <w:t>.</w:t>
      </w:r>
    </w:p>
    <w:p w14:paraId="4F70455C" w14:textId="19DDA5D4" w:rsidR="00D804B4" w:rsidRDefault="00D804B4" w:rsidP="00D804B4">
      <w:pPr>
        <w:pStyle w:val="Lijstopsomteken"/>
      </w:pPr>
      <w:r>
        <w:t>Diploma Basisveiligheid VCA</w:t>
      </w:r>
      <w:r w:rsidR="00EB25AF">
        <w:t xml:space="preserve"> of je bent bereid </w:t>
      </w:r>
      <w:r w:rsidR="00195273">
        <w:t xml:space="preserve">dit </w:t>
      </w:r>
      <w:r w:rsidR="00EB25AF">
        <w:t>te halen</w:t>
      </w:r>
      <w:r>
        <w:t>.</w:t>
      </w:r>
    </w:p>
    <w:p w14:paraId="2121A979" w14:textId="672F7182" w:rsidR="00D804B4" w:rsidRDefault="00D804B4" w:rsidP="00D804B4">
      <w:pPr>
        <w:pStyle w:val="Lijstopsomteken"/>
      </w:pPr>
      <w:r>
        <w:t>Kennis van NEN-EN-ISO 9001.</w:t>
      </w:r>
    </w:p>
    <w:p w14:paraId="236F52A3" w14:textId="6238B211" w:rsidR="00D804B4" w:rsidRDefault="00D804B4" w:rsidP="00D804B4">
      <w:pPr>
        <w:pStyle w:val="Lijstopsomteken"/>
      </w:pPr>
      <w:r>
        <w:t>Werkervaring met elektro- en installatietechniek.</w:t>
      </w:r>
    </w:p>
    <w:p w14:paraId="00C1FC3A" w14:textId="212D8901" w:rsidR="00D804B4" w:rsidRDefault="00D804B4" w:rsidP="00D804B4">
      <w:pPr>
        <w:pStyle w:val="Lijstopsomteken"/>
      </w:pPr>
      <w:r>
        <w:t>In het bezit van rijbewijs B(E)</w:t>
      </w:r>
      <w:r w:rsidR="00EB25AF">
        <w:t xml:space="preserve"> of je bent bereid </w:t>
      </w:r>
      <w:r w:rsidR="00195273">
        <w:t xml:space="preserve">dit </w:t>
      </w:r>
      <w:r w:rsidR="00EB25AF">
        <w:t>te halen</w:t>
      </w:r>
      <w:r>
        <w:t>.</w:t>
      </w:r>
    </w:p>
    <w:p w14:paraId="2CF5FBB6" w14:textId="77777777" w:rsidR="00D804B4" w:rsidRDefault="00D804B4" w:rsidP="00D804B4"/>
    <w:p w14:paraId="73C64943" w14:textId="77777777" w:rsidR="00D804B4" w:rsidRDefault="00D804B4" w:rsidP="00D804B4">
      <w:pPr>
        <w:pStyle w:val="Kop3"/>
      </w:pPr>
      <w:r>
        <w:t>Wat bieden wij jou?</w:t>
      </w:r>
    </w:p>
    <w:p w14:paraId="1B7038BC" w14:textId="65C5ADA8" w:rsidR="00D804B4" w:rsidRPr="00EB25AF" w:rsidRDefault="00D804B4" w:rsidP="00D804B4">
      <w:pPr>
        <w:rPr>
          <w:i/>
          <w:iCs/>
        </w:rPr>
      </w:pPr>
      <w:r>
        <w:t xml:space="preserve">Bij </w:t>
      </w:r>
      <w:sdt>
        <w:sdtPr>
          <w:alias w:val="Naam bedrijf"/>
          <w:tag w:val=""/>
          <w:id w:val="1935476668"/>
          <w:placeholder>
            <w:docPart w:val="49515401AE02402D801DF034BD7B6A47"/>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B10056">
            <w:rPr>
              <w:rStyle w:val="Tekstvantijdelijkeaanduiding"/>
            </w:rPr>
            <w:t>[</w:t>
          </w:r>
          <w:r>
            <w:rPr>
              <w:rStyle w:val="Tekstvantijdelijkeaanduiding"/>
            </w:rPr>
            <w:t>Naam bedrijf</w:t>
          </w:r>
          <w:r w:rsidRPr="00B10056">
            <w:rPr>
              <w:rStyle w:val="Tekstvantijdelijkeaanduiding"/>
            </w:rPr>
            <w:t>]</w:t>
          </w:r>
        </w:sdtContent>
      </w:sdt>
      <w:r>
        <w:t xml:space="preserve"> werk je voor een leuk en prestatiegericht familiebedrijf. Ons motto is ‘voor elkaar en met elkaar werken’. Parttime werken behoort bij ons tot de mogelijkheden. Als servicemonteur zijn je arbeidsvoorwaarden geregeld conform de Cao voor het Technisch Installatiebedrijf. Salaris en overige arbeidsvoorwaarden zijn in overeenstemming met de zwaarte van de functie.</w:t>
      </w:r>
      <w:r w:rsidR="00EB25AF">
        <w:t xml:space="preserve"> </w:t>
      </w:r>
      <w:r w:rsidR="00EB25AF" w:rsidRPr="00EB25AF">
        <w:rPr>
          <w:i/>
          <w:iCs/>
        </w:rPr>
        <w:t>Geef een indicatie van het salaris</w:t>
      </w:r>
      <w:r w:rsidR="004B7627">
        <w:rPr>
          <w:i/>
          <w:iCs/>
        </w:rPr>
        <w:t>, het aantal vakantiedagen, extra verlofmogelijkheden en/of opleidingsmogelijkheden.</w:t>
      </w:r>
    </w:p>
    <w:p w14:paraId="3B3D4D21" w14:textId="77777777" w:rsidR="00D804B4" w:rsidRDefault="00D804B4" w:rsidP="00D804B4"/>
    <w:p w14:paraId="39C4B3BF" w14:textId="1AD1A8F1" w:rsidR="00D804B4" w:rsidRDefault="00D804B4" w:rsidP="00D804B4">
      <w:r>
        <w:t xml:space="preserve">Als je interesse hebt in deze vacature dan kun je dit per e-mail aan </w:t>
      </w:r>
      <w:sdt>
        <w:sdtPr>
          <w:id w:val="1657179363"/>
          <w:placeholder>
            <w:docPart w:val="B7DAEA595F9D411FAB23C7FD07DC664C"/>
          </w:placeholder>
          <w:temporary/>
          <w:showingPlcHdr/>
        </w:sdtPr>
        <w:sdtEndPr/>
        <w:sdtContent>
          <w:r w:rsidRPr="00B10056">
            <w:rPr>
              <w:rStyle w:val="Tekstvantijdelijkeaanduiding"/>
            </w:rPr>
            <w:t>[Naam]</w:t>
          </w:r>
        </w:sdtContent>
      </w:sdt>
      <w:r>
        <w:t xml:space="preserve"> laten weten. Als je eerst meer wilt weten over de functie servicemonteur, </w:t>
      </w:r>
      <w:r w:rsidR="00EB25AF">
        <w:t>bel dan met</w:t>
      </w:r>
      <w:r>
        <w:t xml:space="preserve"> </w:t>
      </w:r>
      <w:sdt>
        <w:sdtPr>
          <w:id w:val="-1229759843"/>
          <w:placeholder>
            <w:docPart w:val="E0C7C3858F5F48689949AE7DB9B0911E"/>
          </w:placeholder>
          <w:temporary/>
          <w:showingPlcHdr/>
        </w:sdtPr>
        <w:sdtEndPr/>
        <w:sdtContent>
          <w:r w:rsidRPr="00B10056">
            <w:rPr>
              <w:rStyle w:val="Tekstvantijdelijkeaanduiding"/>
            </w:rPr>
            <w:t>[Naam]</w:t>
          </w:r>
        </w:sdtContent>
      </w:sdt>
      <w:r>
        <w:t xml:space="preserve">. via het nummer: </w:t>
      </w:r>
      <w:sdt>
        <w:sdtPr>
          <w:id w:val="1787700534"/>
          <w:placeholder>
            <w:docPart w:val="D5F05DDCB69C4659B70C7FF6493052CB"/>
          </w:placeholder>
          <w:temporary/>
          <w:showingPlcHdr/>
        </w:sdtPr>
        <w:sdtEndPr/>
        <w:sdtContent>
          <w:r w:rsidRPr="00B10056">
            <w:rPr>
              <w:rStyle w:val="Tekstvantijdelijkeaanduiding"/>
            </w:rPr>
            <w:t>[telefoonnummer]</w:t>
          </w:r>
        </w:sdtContent>
      </w:sdt>
      <w:r>
        <w:t xml:space="preserve">. </w:t>
      </w:r>
    </w:p>
    <w:p w14:paraId="1558D3B8" w14:textId="6C4471D2" w:rsidR="00D804B4" w:rsidRDefault="00D804B4" w:rsidP="00D804B4"/>
    <w:p w14:paraId="4A30682C" w14:textId="404BCB2D" w:rsidR="00D804B4" w:rsidRDefault="00D804B4" w:rsidP="00D804B4"/>
    <w:p w14:paraId="68911E39" w14:textId="3E194C42" w:rsidR="00D03124" w:rsidRPr="004D0E5D" w:rsidRDefault="00D804B4" w:rsidP="00D804B4">
      <w:r>
        <w:t xml:space="preserve">Je kunt solliciteren tot en met tien werkdagen na deze vacaturemelding </w:t>
      </w:r>
      <w:r w:rsidRPr="00D804B4">
        <w:rPr>
          <w:i/>
          <w:iCs/>
        </w:rPr>
        <w:t>(N.B. datum er altijd inzetten)</w:t>
      </w:r>
      <w:r>
        <w:t>.</w:t>
      </w:r>
    </w:p>
    <w:sectPr w:rsidR="00D03124" w:rsidRPr="004D0E5D" w:rsidSect="00BD7291">
      <w:footerReference w:type="default" r:id="rId10"/>
      <w:pgSz w:w="11910" w:h="16840"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D179" w14:textId="77777777" w:rsidR="002D04D1" w:rsidRDefault="002D04D1">
      <w:r>
        <w:separator/>
      </w:r>
    </w:p>
  </w:endnote>
  <w:endnote w:type="continuationSeparator" w:id="0">
    <w:p w14:paraId="1E8BB3F3" w14:textId="77777777" w:rsidR="002D04D1" w:rsidRDefault="002D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5769" w14:textId="77777777" w:rsidR="00D03124" w:rsidRPr="00423DDE" w:rsidRDefault="00423DDE" w:rsidP="00423DDE">
    <w:pPr>
      <w:pStyle w:val="Voettekst"/>
    </w:pPr>
    <w:r>
      <w:fldChar w:fldCharType="begin"/>
    </w:r>
    <w:r>
      <w:instrText xml:space="preserve"> page </w:instrText>
    </w:r>
    <w:r>
      <w:fldChar w:fldCharType="separate"/>
    </w:r>
    <w:r>
      <w:rPr>
        <w:noProof/>
      </w:rPr>
      <w:t>1</w:t>
    </w:r>
    <w:r>
      <w:fldChar w:fldCharType="end"/>
    </w:r>
    <w:r>
      <w:t>/</w:t>
    </w:r>
    <w:r>
      <w:fldChar w:fldCharType="begin"/>
    </w:r>
    <w:r>
      <w:instrText xml:space="preserve"> numpages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513B" w14:textId="77777777" w:rsidR="002D04D1" w:rsidRDefault="002D04D1">
      <w:r>
        <w:separator/>
      </w:r>
    </w:p>
  </w:footnote>
  <w:footnote w:type="continuationSeparator" w:id="0">
    <w:p w14:paraId="00E5209A" w14:textId="77777777" w:rsidR="002D04D1" w:rsidRDefault="002D0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E00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A0D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6A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B61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A08C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B4BB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CCD3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C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0E2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D22B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A0625E"/>
    <w:multiLevelType w:val="hybridMultilevel"/>
    <w:tmpl w:val="144CE698"/>
    <w:lvl w:ilvl="0" w:tplc="FE442EDE">
      <w:numFmt w:val="bullet"/>
      <w:lvlText w:val=""/>
      <w:lvlJc w:val="left"/>
      <w:pPr>
        <w:ind w:left="1022" w:hanging="360"/>
      </w:pPr>
      <w:rPr>
        <w:rFonts w:ascii="Symbol" w:eastAsia="Symbol" w:hAnsi="Symbol" w:cs="Symbol" w:hint="default"/>
        <w:w w:val="99"/>
        <w:sz w:val="20"/>
        <w:szCs w:val="20"/>
        <w:lang w:val="nl-NL" w:eastAsia="nl-NL" w:bidi="nl-NL"/>
      </w:rPr>
    </w:lvl>
    <w:lvl w:ilvl="1" w:tplc="4D004A88">
      <w:numFmt w:val="bullet"/>
      <w:lvlText w:val="•"/>
      <w:lvlJc w:val="left"/>
      <w:pPr>
        <w:ind w:left="1870" w:hanging="360"/>
      </w:pPr>
      <w:rPr>
        <w:rFonts w:hint="default"/>
        <w:lang w:val="nl-NL" w:eastAsia="nl-NL" w:bidi="nl-NL"/>
      </w:rPr>
    </w:lvl>
    <w:lvl w:ilvl="2" w:tplc="C9CC508E">
      <w:numFmt w:val="bullet"/>
      <w:lvlText w:val="•"/>
      <w:lvlJc w:val="left"/>
      <w:pPr>
        <w:ind w:left="2721" w:hanging="360"/>
      </w:pPr>
      <w:rPr>
        <w:rFonts w:hint="default"/>
        <w:lang w:val="nl-NL" w:eastAsia="nl-NL" w:bidi="nl-NL"/>
      </w:rPr>
    </w:lvl>
    <w:lvl w:ilvl="3" w:tplc="BC0C88E4">
      <w:numFmt w:val="bullet"/>
      <w:lvlText w:val="•"/>
      <w:lvlJc w:val="left"/>
      <w:pPr>
        <w:ind w:left="3571" w:hanging="360"/>
      </w:pPr>
      <w:rPr>
        <w:rFonts w:hint="default"/>
        <w:lang w:val="nl-NL" w:eastAsia="nl-NL" w:bidi="nl-NL"/>
      </w:rPr>
    </w:lvl>
    <w:lvl w:ilvl="4" w:tplc="150CCE26">
      <w:numFmt w:val="bullet"/>
      <w:lvlText w:val="•"/>
      <w:lvlJc w:val="left"/>
      <w:pPr>
        <w:ind w:left="4422" w:hanging="360"/>
      </w:pPr>
      <w:rPr>
        <w:rFonts w:hint="default"/>
        <w:lang w:val="nl-NL" w:eastAsia="nl-NL" w:bidi="nl-NL"/>
      </w:rPr>
    </w:lvl>
    <w:lvl w:ilvl="5" w:tplc="4678DF2A">
      <w:numFmt w:val="bullet"/>
      <w:lvlText w:val="•"/>
      <w:lvlJc w:val="left"/>
      <w:pPr>
        <w:ind w:left="5273" w:hanging="360"/>
      </w:pPr>
      <w:rPr>
        <w:rFonts w:hint="default"/>
        <w:lang w:val="nl-NL" w:eastAsia="nl-NL" w:bidi="nl-NL"/>
      </w:rPr>
    </w:lvl>
    <w:lvl w:ilvl="6" w:tplc="D3E6D808">
      <w:numFmt w:val="bullet"/>
      <w:lvlText w:val="•"/>
      <w:lvlJc w:val="left"/>
      <w:pPr>
        <w:ind w:left="6123" w:hanging="360"/>
      </w:pPr>
      <w:rPr>
        <w:rFonts w:hint="default"/>
        <w:lang w:val="nl-NL" w:eastAsia="nl-NL" w:bidi="nl-NL"/>
      </w:rPr>
    </w:lvl>
    <w:lvl w:ilvl="7" w:tplc="44B2BFA8">
      <w:numFmt w:val="bullet"/>
      <w:lvlText w:val="•"/>
      <w:lvlJc w:val="left"/>
      <w:pPr>
        <w:ind w:left="6974" w:hanging="360"/>
      </w:pPr>
      <w:rPr>
        <w:rFonts w:hint="default"/>
        <w:lang w:val="nl-NL" w:eastAsia="nl-NL" w:bidi="nl-NL"/>
      </w:rPr>
    </w:lvl>
    <w:lvl w:ilvl="8" w:tplc="1BECA202">
      <w:numFmt w:val="bullet"/>
      <w:lvlText w:val="•"/>
      <w:lvlJc w:val="left"/>
      <w:pPr>
        <w:ind w:left="7825" w:hanging="360"/>
      </w:pPr>
      <w:rPr>
        <w:rFonts w:hint="default"/>
        <w:lang w:val="nl-NL" w:eastAsia="nl-NL" w:bidi="nl-NL"/>
      </w:rPr>
    </w:lvl>
  </w:abstractNum>
  <w:abstractNum w:abstractNumId="11" w15:restartNumberingAfterBreak="0">
    <w:nsid w:val="283A05F9"/>
    <w:multiLevelType w:val="hybridMultilevel"/>
    <w:tmpl w:val="E886D9E8"/>
    <w:lvl w:ilvl="0" w:tplc="9D2AE7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0D0726"/>
    <w:multiLevelType w:val="multilevel"/>
    <w:tmpl w:val="C75231CE"/>
    <w:styleLink w:val="Opsom"/>
    <w:lvl w:ilvl="0">
      <w:start w:val="1"/>
      <w:numFmt w:val="bullet"/>
      <w:pStyle w:val="Lijstopsomteken"/>
      <w:lvlText w:val=""/>
      <w:lvlJc w:val="left"/>
      <w:pPr>
        <w:tabs>
          <w:tab w:val="num" w:pos="340"/>
        </w:tabs>
        <w:ind w:left="340" w:hanging="340"/>
      </w:pPr>
      <w:rPr>
        <w:rFonts w:ascii="Symbol" w:hAnsi="Symbol" w:hint="default"/>
        <w:color w:val="000000" w:themeColor="text1"/>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space"/>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74FC3AA6"/>
    <w:multiLevelType w:val="hybridMultilevel"/>
    <w:tmpl w:val="509CD4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9"/>
  </w:num>
  <w:num w:numId="4">
    <w:abstractNumId w:val="12"/>
  </w:num>
  <w:num w:numId="5">
    <w:abstractNumId w:val="12"/>
  </w:num>
  <w:num w:numId="6">
    <w:abstractNumId w:val="1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5E"/>
    <w:rsid w:val="00022E64"/>
    <w:rsid w:val="000566A6"/>
    <w:rsid w:val="00195273"/>
    <w:rsid w:val="001C249B"/>
    <w:rsid w:val="001D28D9"/>
    <w:rsid w:val="002D04D1"/>
    <w:rsid w:val="0031145E"/>
    <w:rsid w:val="003C4AD0"/>
    <w:rsid w:val="00423DDE"/>
    <w:rsid w:val="004B7627"/>
    <w:rsid w:val="004D0E5D"/>
    <w:rsid w:val="00572190"/>
    <w:rsid w:val="005721E0"/>
    <w:rsid w:val="005F301C"/>
    <w:rsid w:val="00692B1D"/>
    <w:rsid w:val="00735F35"/>
    <w:rsid w:val="008D3693"/>
    <w:rsid w:val="0090126E"/>
    <w:rsid w:val="009A1915"/>
    <w:rsid w:val="009D53D0"/>
    <w:rsid w:val="00A03471"/>
    <w:rsid w:val="00A53F42"/>
    <w:rsid w:val="00BD7291"/>
    <w:rsid w:val="00C07743"/>
    <w:rsid w:val="00CF53C1"/>
    <w:rsid w:val="00D03124"/>
    <w:rsid w:val="00D804B4"/>
    <w:rsid w:val="00EB25AF"/>
    <w:rsid w:val="00EB4936"/>
    <w:rsid w:val="00ED648C"/>
    <w:rsid w:val="00FE5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62E7A"/>
  <w15:docId w15:val="{7AB53C02-E278-4DD6-A10F-4CFE823C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804B4"/>
    <w:rPr>
      <w:rFonts w:ascii="Calibri" w:hAnsi="Calibri"/>
      <w:lang w:val="nl-NL"/>
    </w:rPr>
  </w:style>
  <w:style w:type="paragraph" w:styleId="Kop1">
    <w:name w:val="heading 1"/>
    <w:basedOn w:val="Standaard"/>
    <w:next w:val="Standaard"/>
    <w:link w:val="Kop1Char"/>
    <w:uiPriority w:val="9"/>
    <w:qFormat/>
    <w:rsid w:val="00423DDE"/>
    <w:pPr>
      <w:keepNext/>
      <w:keepLines/>
      <w:spacing w:after="440"/>
      <w:outlineLvl w:val="0"/>
    </w:pPr>
    <w:rPr>
      <w:rFonts w:eastAsiaTheme="majorEastAsia" w:cstheme="majorBidi"/>
      <w:b/>
      <w:bCs/>
      <w:sz w:val="56"/>
      <w:szCs w:val="28"/>
    </w:rPr>
  </w:style>
  <w:style w:type="paragraph" w:styleId="Kop2">
    <w:name w:val="heading 2"/>
    <w:basedOn w:val="Standaard"/>
    <w:next w:val="Standaard"/>
    <w:link w:val="Kop2Char"/>
    <w:uiPriority w:val="9"/>
    <w:unhideWhenUsed/>
    <w:qFormat/>
    <w:rsid w:val="00423DDE"/>
    <w:pPr>
      <w:keepNext/>
      <w:keepLines/>
      <w:spacing w:before="220"/>
      <w:outlineLvl w:val="1"/>
    </w:pPr>
    <w:rPr>
      <w:rFonts w:asciiTheme="minorHAnsi" w:eastAsiaTheme="majorEastAsia" w:hAnsiTheme="minorHAnsi" w:cstheme="majorBidi"/>
      <w:b/>
      <w:sz w:val="26"/>
      <w:szCs w:val="26"/>
    </w:rPr>
  </w:style>
  <w:style w:type="paragraph" w:styleId="Kop3">
    <w:name w:val="heading 3"/>
    <w:basedOn w:val="Standaard"/>
    <w:next w:val="Standaard"/>
    <w:link w:val="Kop3Char"/>
    <w:uiPriority w:val="9"/>
    <w:unhideWhenUsed/>
    <w:rsid w:val="00A03471"/>
    <w:pPr>
      <w:keepNext/>
      <w:keepLines/>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423DDE"/>
    <w:tblPr>
      <w:tblInd w:w="0" w:type="dxa"/>
      <w:tblCellMar>
        <w:top w:w="0" w:type="dxa"/>
        <w:left w:w="0" w:type="dxa"/>
        <w:bottom w:w="0" w:type="dxa"/>
        <w:right w:w="0" w:type="dxa"/>
      </w:tblCellMar>
    </w:tblPr>
  </w:style>
  <w:style w:type="paragraph" w:styleId="Plattetekst">
    <w:name w:val="Body Text"/>
    <w:basedOn w:val="Standaard"/>
    <w:link w:val="PlattetekstChar"/>
    <w:uiPriority w:val="1"/>
    <w:rsid w:val="00423DDE"/>
  </w:style>
  <w:style w:type="paragraph" w:styleId="Lijstalinea">
    <w:name w:val="List Paragraph"/>
    <w:basedOn w:val="Standaard"/>
    <w:uiPriority w:val="1"/>
    <w:rsid w:val="00423DDE"/>
  </w:style>
  <w:style w:type="paragraph" w:customStyle="1" w:styleId="TableParagraph">
    <w:name w:val="Table Paragraph"/>
    <w:basedOn w:val="Standaard"/>
    <w:uiPriority w:val="1"/>
    <w:rsid w:val="00423DDE"/>
  </w:style>
  <w:style w:type="paragraph" w:styleId="Koptekst">
    <w:name w:val="header"/>
    <w:basedOn w:val="Standaard"/>
    <w:link w:val="KoptekstChar"/>
    <w:uiPriority w:val="99"/>
    <w:unhideWhenUsed/>
    <w:rsid w:val="00423DDE"/>
    <w:pPr>
      <w:tabs>
        <w:tab w:val="center" w:pos="4536"/>
        <w:tab w:val="right" w:pos="9072"/>
      </w:tabs>
    </w:pPr>
  </w:style>
  <w:style w:type="character" w:customStyle="1" w:styleId="KoptekstChar">
    <w:name w:val="Koptekst Char"/>
    <w:basedOn w:val="Standaardalinea-lettertype"/>
    <w:link w:val="Koptekst"/>
    <w:uiPriority w:val="99"/>
    <w:rsid w:val="00423DDE"/>
    <w:rPr>
      <w:rFonts w:ascii="Calibri" w:hAnsi="Calibri"/>
      <w:lang w:val="nl-NL"/>
    </w:rPr>
  </w:style>
  <w:style w:type="paragraph" w:styleId="Voettekst">
    <w:name w:val="footer"/>
    <w:basedOn w:val="Standaard"/>
    <w:link w:val="VoettekstChar"/>
    <w:uiPriority w:val="99"/>
    <w:unhideWhenUsed/>
    <w:rsid w:val="00423DDE"/>
    <w:pPr>
      <w:jc w:val="right"/>
    </w:pPr>
    <w:rPr>
      <w:sz w:val="18"/>
    </w:rPr>
  </w:style>
  <w:style w:type="character" w:customStyle="1" w:styleId="VoettekstChar">
    <w:name w:val="Voettekst Char"/>
    <w:basedOn w:val="Standaardalinea-lettertype"/>
    <w:link w:val="Voettekst"/>
    <w:uiPriority w:val="99"/>
    <w:rsid w:val="00423DDE"/>
    <w:rPr>
      <w:rFonts w:ascii="Calibri" w:hAnsi="Calibri"/>
      <w:sz w:val="18"/>
      <w:lang w:val="nl-NL"/>
    </w:rPr>
  </w:style>
  <w:style w:type="character" w:styleId="Hyperlink">
    <w:name w:val="Hyperlink"/>
    <w:basedOn w:val="Standaardalinea-lettertype"/>
    <w:uiPriority w:val="99"/>
    <w:unhideWhenUsed/>
    <w:rsid w:val="00423DDE"/>
    <w:rPr>
      <w:color w:val="0000FF" w:themeColor="hyperlink"/>
      <w:u w:val="single"/>
    </w:rPr>
  </w:style>
  <w:style w:type="paragraph" w:styleId="Ballontekst">
    <w:name w:val="Balloon Text"/>
    <w:basedOn w:val="Standaard"/>
    <w:link w:val="BallontekstChar"/>
    <w:uiPriority w:val="99"/>
    <w:semiHidden/>
    <w:unhideWhenUsed/>
    <w:rsid w:val="00423DD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3DDE"/>
    <w:rPr>
      <w:rFonts w:ascii="Segoe UI" w:hAnsi="Segoe UI" w:cs="Segoe UI"/>
      <w:sz w:val="18"/>
      <w:szCs w:val="18"/>
      <w:lang w:val="nl-NL"/>
    </w:rPr>
  </w:style>
  <w:style w:type="paragraph" w:styleId="Geenafstand">
    <w:name w:val="No Spacing"/>
    <w:uiPriority w:val="1"/>
    <w:rsid w:val="00423DDE"/>
    <w:rPr>
      <w:rFonts w:ascii="Helvetica" w:eastAsia="Helvetica" w:hAnsi="Helvetica" w:cs="Helvetica"/>
    </w:rPr>
  </w:style>
  <w:style w:type="character" w:customStyle="1" w:styleId="Kop1Char">
    <w:name w:val="Kop 1 Char"/>
    <w:basedOn w:val="Standaardalinea-lettertype"/>
    <w:link w:val="Kop1"/>
    <w:uiPriority w:val="9"/>
    <w:rsid w:val="00423DDE"/>
    <w:rPr>
      <w:rFonts w:ascii="Calibri" w:eastAsiaTheme="majorEastAsia" w:hAnsi="Calibri" w:cstheme="majorBidi"/>
      <w:b/>
      <w:bCs/>
      <w:sz w:val="56"/>
      <w:szCs w:val="28"/>
      <w:lang w:val="nl-NL"/>
    </w:rPr>
  </w:style>
  <w:style w:type="character" w:customStyle="1" w:styleId="Kop2Char">
    <w:name w:val="Kop 2 Char"/>
    <w:basedOn w:val="Standaardalinea-lettertype"/>
    <w:link w:val="Kop2"/>
    <w:uiPriority w:val="9"/>
    <w:rsid w:val="00423DDE"/>
    <w:rPr>
      <w:rFonts w:eastAsiaTheme="majorEastAsia" w:cstheme="majorBidi"/>
      <w:b/>
      <w:sz w:val="26"/>
      <w:szCs w:val="26"/>
      <w:lang w:val="nl-NL"/>
    </w:rPr>
  </w:style>
  <w:style w:type="paragraph" w:customStyle="1" w:styleId="Letop">
    <w:name w:val="Let op"/>
    <w:basedOn w:val="Standaard"/>
    <w:rsid w:val="00423DDE"/>
    <w:rPr>
      <w:i/>
      <w:color w:val="FF0000"/>
    </w:rPr>
  </w:style>
  <w:style w:type="character" w:customStyle="1" w:styleId="Letopteken">
    <w:name w:val="Let op teken"/>
    <w:basedOn w:val="Standaardalinea-lettertype"/>
    <w:uiPriority w:val="1"/>
    <w:rsid w:val="00423DDE"/>
    <w:rPr>
      <w:i/>
      <w:color w:val="FF0000"/>
    </w:rPr>
  </w:style>
  <w:style w:type="paragraph" w:styleId="Lijstopsomteken">
    <w:name w:val="List Bullet"/>
    <w:basedOn w:val="Standaard"/>
    <w:uiPriority w:val="99"/>
    <w:unhideWhenUsed/>
    <w:rsid w:val="00423DDE"/>
    <w:pPr>
      <w:numPr>
        <w:numId w:val="6"/>
      </w:numPr>
      <w:contextualSpacing/>
    </w:pPr>
  </w:style>
  <w:style w:type="paragraph" w:styleId="Tekstopmerking">
    <w:name w:val="annotation text"/>
    <w:basedOn w:val="Standaard"/>
    <w:link w:val="TekstopmerkingChar"/>
    <w:uiPriority w:val="99"/>
    <w:semiHidden/>
    <w:unhideWhenUsed/>
    <w:rsid w:val="00423DDE"/>
    <w:rPr>
      <w:sz w:val="20"/>
      <w:szCs w:val="20"/>
    </w:rPr>
  </w:style>
  <w:style w:type="character" w:customStyle="1" w:styleId="TekstopmerkingChar">
    <w:name w:val="Tekst opmerking Char"/>
    <w:basedOn w:val="Standaardalinea-lettertype"/>
    <w:link w:val="Tekstopmerking"/>
    <w:uiPriority w:val="99"/>
    <w:semiHidden/>
    <w:rsid w:val="00423DDE"/>
    <w:rPr>
      <w:rFonts w:ascii="Calibri" w:hAnsi="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23DDE"/>
    <w:rPr>
      <w:b/>
      <w:bCs/>
    </w:rPr>
  </w:style>
  <w:style w:type="character" w:customStyle="1" w:styleId="OnderwerpvanopmerkingChar">
    <w:name w:val="Onderwerp van opmerking Char"/>
    <w:basedOn w:val="TekstopmerkingChar"/>
    <w:link w:val="Onderwerpvanopmerking"/>
    <w:uiPriority w:val="99"/>
    <w:semiHidden/>
    <w:rsid w:val="00423DDE"/>
    <w:rPr>
      <w:rFonts w:ascii="Calibri" w:hAnsi="Calibri"/>
      <w:b/>
      <w:bCs/>
      <w:sz w:val="20"/>
      <w:szCs w:val="20"/>
      <w:lang w:val="nl-NL"/>
    </w:rPr>
  </w:style>
  <w:style w:type="numbering" w:customStyle="1" w:styleId="Opsom">
    <w:name w:val="Opsom"/>
    <w:basedOn w:val="Geenlijst"/>
    <w:uiPriority w:val="99"/>
    <w:rsid w:val="00423DDE"/>
    <w:pPr>
      <w:numPr>
        <w:numId w:val="4"/>
      </w:numPr>
    </w:pPr>
  </w:style>
  <w:style w:type="paragraph" w:customStyle="1" w:styleId="Opsommingrood">
    <w:name w:val="Opsomming rood"/>
    <w:basedOn w:val="Lijstopsomteken"/>
    <w:uiPriority w:val="1"/>
    <w:rsid w:val="00423DDE"/>
    <w:rPr>
      <w:color w:val="FF0000"/>
    </w:rPr>
  </w:style>
  <w:style w:type="character" w:styleId="Paginanummer">
    <w:name w:val="page number"/>
    <w:basedOn w:val="Standaardalinea-lettertype"/>
    <w:uiPriority w:val="99"/>
    <w:unhideWhenUsed/>
    <w:rsid w:val="00423DDE"/>
  </w:style>
  <w:style w:type="paragraph" w:customStyle="1" w:styleId="Partijen">
    <w:name w:val="Partijen"/>
    <w:basedOn w:val="Standaard"/>
    <w:rsid w:val="00423DDE"/>
    <w:pPr>
      <w:tabs>
        <w:tab w:val="left" w:pos="2126"/>
      </w:tabs>
      <w:spacing w:after="110"/>
      <w:ind w:left="2126" w:hanging="2126"/>
    </w:pPr>
  </w:style>
  <w:style w:type="character" w:customStyle="1" w:styleId="PlattetekstChar">
    <w:name w:val="Platte tekst Char"/>
    <w:basedOn w:val="Standaardalinea-lettertype"/>
    <w:link w:val="Plattetekst"/>
    <w:uiPriority w:val="1"/>
    <w:rsid w:val="00423DDE"/>
    <w:rPr>
      <w:rFonts w:ascii="Calibri" w:hAnsi="Calibri"/>
      <w:lang w:val="nl-NL"/>
    </w:rPr>
  </w:style>
  <w:style w:type="paragraph" w:styleId="Plattetekstinspringen">
    <w:name w:val="Body Text Indent"/>
    <w:basedOn w:val="Standaard"/>
    <w:link w:val="PlattetekstinspringenChar"/>
    <w:uiPriority w:val="99"/>
    <w:semiHidden/>
    <w:unhideWhenUsed/>
    <w:rsid w:val="00423DDE"/>
    <w:pPr>
      <w:spacing w:after="120"/>
      <w:ind w:left="283"/>
    </w:pPr>
  </w:style>
  <w:style w:type="character" w:customStyle="1" w:styleId="PlattetekstinspringenChar">
    <w:name w:val="Platte tekst inspringen Char"/>
    <w:basedOn w:val="Standaardalinea-lettertype"/>
    <w:link w:val="Plattetekstinspringen"/>
    <w:uiPriority w:val="99"/>
    <w:semiHidden/>
    <w:rsid w:val="00423DDE"/>
    <w:rPr>
      <w:rFonts w:ascii="Calibri" w:hAnsi="Calibri"/>
      <w:lang w:val="nl-NL"/>
    </w:rPr>
  </w:style>
  <w:style w:type="paragraph" w:customStyle="1" w:styleId="Tabhalf">
    <w:name w:val="Tab half"/>
    <w:basedOn w:val="Standaard"/>
    <w:next w:val="Standaard"/>
    <w:uiPriority w:val="1"/>
    <w:rsid w:val="00423DDE"/>
    <w:pPr>
      <w:keepLines/>
      <w:tabs>
        <w:tab w:val="left" w:pos="4820"/>
      </w:tabs>
    </w:pPr>
    <w:rPr>
      <w:rFonts w:asciiTheme="minorHAnsi" w:hAnsiTheme="minorHAnsi" w:cstheme="minorHAnsi"/>
    </w:rPr>
  </w:style>
  <w:style w:type="character" w:styleId="Tekstvantijdelijkeaanduiding">
    <w:name w:val="Placeholder Text"/>
    <w:basedOn w:val="Standaardalinea-lettertype"/>
    <w:uiPriority w:val="99"/>
    <w:semiHidden/>
    <w:rsid w:val="00423DDE"/>
    <w:rPr>
      <w:color w:val="808080"/>
      <w:bdr w:val="none" w:sz="0" w:space="0" w:color="auto"/>
      <w:shd w:val="clear" w:color="auto" w:fill="FFFF00"/>
    </w:rPr>
  </w:style>
  <w:style w:type="character" w:styleId="Verwijzingopmerking">
    <w:name w:val="annotation reference"/>
    <w:basedOn w:val="Standaardalinea-lettertype"/>
    <w:uiPriority w:val="99"/>
    <w:semiHidden/>
    <w:unhideWhenUsed/>
    <w:rsid w:val="00423DDE"/>
    <w:rPr>
      <w:sz w:val="16"/>
      <w:szCs w:val="16"/>
    </w:rPr>
  </w:style>
  <w:style w:type="character" w:customStyle="1" w:styleId="Kop3Char">
    <w:name w:val="Kop 3 Char"/>
    <w:basedOn w:val="Standaardalinea-lettertype"/>
    <w:link w:val="Kop3"/>
    <w:uiPriority w:val="9"/>
    <w:rsid w:val="00A03471"/>
    <w:rPr>
      <w:rFonts w:ascii="Calibri" w:eastAsiaTheme="majorEastAsia" w:hAnsi="Calibri" w:cstheme="majorBidi"/>
      <w:b/>
      <w:szCs w:val="24"/>
      <w:lang w:val="nl-NL"/>
    </w:rPr>
  </w:style>
  <w:style w:type="paragraph" w:customStyle="1" w:styleId="Inspring2eniveau">
    <w:name w:val="Inspring 2e niveau"/>
    <w:basedOn w:val="Standaard"/>
    <w:uiPriority w:val="1"/>
    <w:rsid w:val="00022E64"/>
    <w:pPr>
      <w:tabs>
        <w:tab w:val="left" w:pos="777"/>
        <w:tab w:val="left" w:pos="992"/>
      </w:tabs>
      <w:ind w:left="782" w:hanging="425"/>
    </w:pPr>
  </w:style>
  <w:style w:type="paragraph" w:customStyle="1" w:styleId="Tip">
    <w:name w:val="Tip"/>
    <w:basedOn w:val="Standaard"/>
    <w:uiPriority w:val="1"/>
    <w:rsid w:val="00ED648C"/>
    <w:pPr>
      <w:tabs>
        <w:tab w:val="left" w:pos="567"/>
      </w:tabs>
      <w:spacing w:before="220" w:after="220"/>
      <w:ind w:left="567" w:hanging="56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Astrid%20Zeelenberg\Documents\Projecten\175%20Techniek%20Nederland\Onder%20handen\Werkgroepsjablonen\Reserve\_200821\00%20AZe\AZe%20Juridische%20Document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05DDCB69C4659B70C7FF6493052CB"/>
        <w:category>
          <w:name w:val="Algemeen"/>
          <w:gallery w:val="placeholder"/>
        </w:category>
        <w:types>
          <w:type w:val="bbPlcHdr"/>
        </w:types>
        <w:behaviors>
          <w:behavior w:val="content"/>
        </w:behaviors>
        <w:guid w:val="{E0859461-FAAA-466D-A6D5-F726D6488F30}"/>
      </w:docPartPr>
      <w:docPartBody>
        <w:p w:rsidR="00EA6086" w:rsidRDefault="00F2502C" w:rsidP="00F2502C">
          <w:pPr>
            <w:pStyle w:val="D5F05DDCB69C4659B70C7FF6493052CB9"/>
          </w:pPr>
          <w:r w:rsidRPr="00B10056">
            <w:rPr>
              <w:rStyle w:val="Tekstvantijdelijkeaanduiding"/>
            </w:rPr>
            <w:t>[telefoonnummer]</w:t>
          </w:r>
        </w:p>
      </w:docPartBody>
    </w:docPart>
    <w:docPart>
      <w:docPartPr>
        <w:name w:val="E0C7C3858F5F48689949AE7DB9B0911E"/>
        <w:category>
          <w:name w:val="Algemeen"/>
          <w:gallery w:val="placeholder"/>
        </w:category>
        <w:types>
          <w:type w:val="bbPlcHdr"/>
        </w:types>
        <w:behaviors>
          <w:behavior w:val="content"/>
        </w:behaviors>
        <w:guid w:val="{46918C19-954C-48EC-8CC1-E09E1075CC95}"/>
      </w:docPartPr>
      <w:docPartBody>
        <w:p w:rsidR="00EA6086" w:rsidRDefault="00F2502C" w:rsidP="00F2502C">
          <w:pPr>
            <w:pStyle w:val="E0C7C3858F5F48689949AE7DB9B0911E8"/>
          </w:pPr>
          <w:r w:rsidRPr="00B10056">
            <w:rPr>
              <w:rStyle w:val="Tekstvantijdelijkeaanduiding"/>
            </w:rPr>
            <w:t>[Naam]</w:t>
          </w:r>
        </w:p>
      </w:docPartBody>
    </w:docPart>
    <w:docPart>
      <w:docPartPr>
        <w:name w:val="B7DAEA595F9D411FAB23C7FD07DC664C"/>
        <w:category>
          <w:name w:val="Algemeen"/>
          <w:gallery w:val="placeholder"/>
        </w:category>
        <w:types>
          <w:type w:val="bbPlcHdr"/>
        </w:types>
        <w:behaviors>
          <w:behavior w:val="content"/>
        </w:behaviors>
        <w:guid w:val="{F9A31194-C778-4B2D-AD58-72BCE94432BE}"/>
      </w:docPartPr>
      <w:docPartBody>
        <w:p w:rsidR="00EA6086" w:rsidRDefault="00F2502C" w:rsidP="00F2502C">
          <w:pPr>
            <w:pStyle w:val="B7DAEA595F9D411FAB23C7FD07DC664C3"/>
          </w:pPr>
          <w:r w:rsidRPr="00B10056">
            <w:rPr>
              <w:rStyle w:val="Tekstvantijdelijkeaanduiding"/>
            </w:rPr>
            <w:t>[Naam]</w:t>
          </w:r>
        </w:p>
      </w:docPartBody>
    </w:docPart>
    <w:docPart>
      <w:docPartPr>
        <w:name w:val="7E58056A2D1E4B1A9BCC6ECD76752AEC"/>
        <w:category>
          <w:name w:val="Algemeen"/>
          <w:gallery w:val="placeholder"/>
        </w:category>
        <w:types>
          <w:type w:val="bbPlcHdr"/>
        </w:types>
        <w:behaviors>
          <w:behavior w:val="content"/>
        </w:behaviors>
        <w:guid w:val="{70B6A6CE-F55E-4024-B5F6-F08DEB442C35}"/>
      </w:docPartPr>
      <w:docPartBody>
        <w:p w:rsidR="00EA6086" w:rsidRDefault="00F2502C" w:rsidP="00F2502C">
          <w:pPr>
            <w:pStyle w:val="7E58056A2D1E4B1A9BCC6ECD76752AEC"/>
          </w:pPr>
          <w:r w:rsidRPr="00B10056">
            <w:rPr>
              <w:rStyle w:val="Tekstvantijdelijkeaanduiding"/>
            </w:rPr>
            <w:t>[</w:t>
          </w:r>
          <w:r>
            <w:rPr>
              <w:rStyle w:val="Tekstvantijdelijkeaanduiding"/>
            </w:rPr>
            <w:t>Naam bedrijf</w:t>
          </w:r>
          <w:r w:rsidRPr="00B10056">
            <w:rPr>
              <w:rStyle w:val="Tekstvantijdelijkeaanduiding"/>
            </w:rPr>
            <w:t>]</w:t>
          </w:r>
        </w:p>
      </w:docPartBody>
    </w:docPart>
    <w:docPart>
      <w:docPartPr>
        <w:name w:val="7CFC2B944D8F4D2A97C76F750FA9259D"/>
        <w:category>
          <w:name w:val="Algemeen"/>
          <w:gallery w:val="placeholder"/>
        </w:category>
        <w:types>
          <w:type w:val="bbPlcHdr"/>
        </w:types>
        <w:behaviors>
          <w:behavior w:val="content"/>
        </w:behaviors>
        <w:guid w:val="{405A9253-95C3-4C2C-9CBD-0AAB67914A1D}"/>
      </w:docPartPr>
      <w:docPartBody>
        <w:p w:rsidR="00EA6086" w:rsidRDefault="00F2502C" w:rsidP="00F2502C">
          <w:pPr>
            <w:pStyle w:val="7CFC2B944D8F4D2A97C76F750FA9259D"/>
          </w:pPr>
          <w:r w:rsidRPr="00B10056">
            <w:rPr>
              <w:rStyle w:val="Tekstvantijdelijkeaanduiding"/>
            </w:rPr>
            <w:t>[</w:t>
          </w:r>
          <w:r>
            <w:rPr>
              <w:rStyle w:val="Tekstvantijdelijkeaanduiding"/>
            </w:rPr>
            <w:t>Naam bedrijf</w:t>
          </w:r>
          <w:r w:rsidRPr="00B10056">
            <w:rPr>
              <w:rStyle w:val="Tekstvantijdelijkeaanduiding"/>
            </w:rPr>
            <w:t>]</w:t>
          </w:r>
        </w:p>
      </w:docPartBody>
    </w:docPart>
    <w:docPart>
      <w:docPartPr>
        <w:name w:val="1FA9679C4F68420D91843CB2EBD5DC05"/>
        <w:category>
          <w:name w:val="Algemeen"/>
          <w:gallery w:val="placeholder"/>
        </w:category>
        <w:types>
          <w:type w:val="bbPlcHdr"/>
        </w:types>
        <w:behaviors>
          <w:behavior w:val="content"/>
        </w:behaviors>
        <w:guid w:val="{86FB9CED-485C-413F-BEFA-154991B99A72}"/>
      </w:docPartPr>
      <w:docPartBody>
        <w:p w:rsidR="00EA6086" w:rsidRDefault="00F2502C" w:rsidP="00F2502C">
          <w:pPr>
            <w:pStyle w:val="1FA9679C4F68420D91843CB2EBD5DC05"/>
          </w:pPr>
          <w:r w:rsidRPr="00B10056">
            <w:rPr>
              <w:rStyle w:val="Tekstvantijdelijkeaanduiding"/>
            </w:rPr>
            <w:t>[</w:t>
          </w:r>
          <w:r>
            <w:rPr>
              <w:rStyle w:val="Tekstvantijdelijkeaanduiding"/>
            </w:rPr>
            <w:t>Naam bedrijf</w:t>
          </w:r>
          <w:r w:rsidRPr="00B10056">
            <w:rPr>
              <w:rStyle w:val="Tekstvantijdelijkeaanduiding"/>
            </w:rPr>
            <w:t>]</w:t>
          </w:r>
        </w:p>
      </w:docPartBody>
    </w:docPart>
    <w:docPart>
      <w:docPartPr>
        <w:name w:val="49515401AE02402D801DF034BD7B6A47"/>
        <w:category>
          <w:name w:val="Algemeen"/>
          <w:gallery w:val="placeholder"/>
        </w:category>
        <w:types>
          <w:type w:val="bbPlcHdr"/>
        </w:types>
        <w:behaviors>
          <w:behavior w:val="content"/>
        </w:behaviors>
        <w:guid w:val="{FF782D22-ECAC-45AA-888D-C66CE3C01FBC}"/>
      </w:docPartPr>
      <w:docPartBody>
        <w:p w:rsidR="00EA6086" w:rsidRDefault="00F2502C" w:rsidP="00F2502C">
          <w:pPr>
            <w:pStyle w:val="49515401AE02402D801DF034BD7B6A47"/>
          </w:pPr>
          <w:r w:rsidRPr="00B10056">
            <w:rPr>
              <w:rStyle w:val="Tekstvantijdelijkeaanduiding"/>
            </w:rPr>
            <w:t>[</w:t>
          </w:r>
          <w:r>
            <w:rPr>
              <w:rStyle w:val="Tekstvantijdelijkeaanduiding"/>
            </w:rPr>
            <w:t>Naam bedrijf</w:t>
          </w:r>
          <w:r w:rsidRPr="00B10056">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2C"/>
    <w:rsid w:val="00450316"/>
    <w:rsid w:val="0082752F"/>
    <w:rsid w:val="00EA6086"/>
    <w:rsid w:val="00F25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502C"/>
    <w:rPr>
      <w:color w:val="808080"/>
      <w:bdr w:val="none" w:sz="0" w:space="0" w:color="auto"/>
      <w:shd w:val="clear" w:color="auto" w:fill="FFFF00"/>
    </w:rPr>
  </w:style>
  <w:style w:type="paragraph" w:customStyle="1" w:styleId="7E58056A2D1E4B1A9BCC6ECD76752AEC">
    <w:name w:val="7E58056A2D1E4B1A9BCC6ECD76752AEC"/>
    <w:rsid w:val="00F2502C"/>
    <w:pPr>
      <w:spacing w:after="0" w:line="240" w:lineRule="auto"/>
    </w:pPr>
    <w:rPr>
      <w:rFonts w:ascii="Calibri" w:eastAsiaTheme="minorHAnsi" w:hAnsi="Calibri"/>
      <w:lang w:eastAsia="en-US"/>
    </w:rPr>
  </w:style>
  <w:style w:type="paragraph" w:customStyle="1" w:styleId="B7DAEA595F9D411FAB23C7FD07DC664C3">
    <w:name w:val="B7DAEA595F9D411FAB23C7FD07DC664C3"/>
    <w:rsid w:val="00F2502C"/>
    <w:pPr>
      <w:spacing w:after="0" w:line="240" w:lineRule="auto"/>
    </w:pPr>
    <w:rPr>
      <w:rFonts w:ascii="Calibri" w:eastAsiaTheme="minorHAnsi" w:hAnsi="Calibri"/>
      <w:lang w:eastAsia="en-US"/>
    </w:rPr>
  </w:style>
  <w:style w:type="paragraph" w:customStyle="1" w:styleId="E0C7C3858F5F48689949AE7DB9B0911E8">
    <w:name w:val="E0C7C3858F5F48689949AE7DB9B0911E8"/>
    <w:rsid w:val="00F2502C"/>
    <w:pPr>
      <w:spacing w:after="0" w:line="240" w:lineRule="auto"/>
    </w:pPr>
    <w:rPr>
      <w:rFonts w:ascii="Calibri" w:eastAsiaTheme="minorHAnsi" w:hAnsi="Calibri"/>
      <w:lang w:eastAsia="en-US"/>
    </w:rPr>
  </w:style>
  <w:style w:type="paragraph" w:customStyle="1" w:styleId="D5F05DDCB69C4659B70C7FF6493052CB9">
    <w:name w:val="D5F05DDCB69C4659B70C7FF6493052CB9"/>
    <w:rsid w:val="00F2502C"/>
    <w:pPr>
      <w:spacing w:after="0" w:line="240" w:lineRule="auto"/>
    </w:pPr>
    <w:rPr>
      <w:rFonts w:ascii="Calibri" w:eastAsiaTheme="minorHAnsi" w:hAnsi="Calibri"/>
      <w:lang w:eastAsia="en-US"/>
    </w:rPr>
  </w:style>
  <w:style w:type="paragraph" w:customStyle="1" w:styleId="7CFC2B944D8F4D2A97C76F750FA9259D">
    <w:name w:val="7CFC2B944D8F4D2A97C76F750FA9259D"/>
    <w:rsid w:val="00F2502C"/>
  </w:style>
  <w:style w:type="paragraph" w:customStyle="1" w:styleId="1FA9679C4F68420D91843CB2EBD5DC05">
    <w:name w:val="1FA9679C4F68420D91843CB2EBD5DC05"/>
    <w:rsid w:val="00F2502C"/>
  </w:style>
  <w:style w:type="paragraph" w:customStyle="1" w:styleId="49515401AE02402D801DF034BD7B6A47">
    <w:name w:val="49515401AE02402D801DF034BD7B6A47"/>
    <w:rsid w:val="00F25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2A678A36C2544A0ABA0F00E11CC2F" ma:contentTypeVersion="16" ma:contentTypeDescription="Een nieuw document maken." ma:contentTypeScope="" ma:versionID="e98f9516a1bfe5ab38868cf2413ded10">
  <xsd:schema xmlns:xsd="http://www.w3.org/2001/XMLSchema" xmlns:xs="http://www.w3.org/2001/XMLSchema" xmlns:p="http://schemas.microsoft.com/office/2006/metadata/properties" xmlns:ns2="8d097417-39c5-43cb-8105-59ed51dfe8a6" xmlns:ns3="07751c7c-f0d3-41dd-8277-e6ccb9aa81cc" targetNamespace="http://schemas.microsoft.com/office/2006/metadata/properties" ma:root="true" ma:fieldsID="27035e5995e9230b4759553550f3a8c2" ns2:_="" ns3:_="">
    <xsd:import namespace="8d097417-39c5-43cb-8105-59ed51dfe8a6"/>
    <xsd:import namespace="07751c7c-f0d3-41dd-8277-e6ccb9aa81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97417-39c5-43cb-8105-59ed51dfe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470a00a-d9f0-43b4-8ca1-8c2dbf242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751c7c-f0d3-41dd-8277-e6ccb9aa81cc" elementFormDefault="qualified">
    <xsd:import namespace="http://schemas.microsoft.com/office/2006/documentManagement/types"/>
    <xsd:import namespace="http://schemas.microsoft.com/office/infopath/2007/PartnerControls"/>
    <xsd:element name="SharedWithUsers" ma:index="1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5c201f-2519-4c29-a21e-139ff802efc4}" ma:internalName="TaxCatchAll" ma:showField="CatchAllData" ma:web="07751c7c-f0d3-41dd-8277-e6ccb9aa8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97417-39c5-43cb-8105-59ed51dfe8a6">
      <Terms xmlns="http://schemas.microsoft.com/office/infopath/2007/PartnerControls"/>
    </lcf76f155ced4ddcb4097134ff3c332f>
    <TaxCatchAll xmlns="07751c7c-f0d3-41dd-8277-e6ccb9aa81cc" xsi:nil="true"/>
  </documentManagement>
</p:properties>
</file>

<file path=customXml/itemProps1.xml><?xml version="1.0" encoding="utf-8"?>
<ds:datastoreItem xmlns:ds="http://schemas.openxmlformats.org/officeDocument/2006/customXml" ds:itemID="{3A205617-9915-47FE-9AFE-8C8346DD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97417-39c5-43cb-8105-59ed51dfe8a6"/>
    <ds:schemaRef ds:uri="07751c7c-f0d3-41dd-8277-e6ccb9aa8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9532B-1B2D-4A83-A14D-CD3DA4C3EB7A}">
  <ds:schemaRefs>
    <ds:schemaRef ds:uri="http://schemas.microsoft.com/sharepoint/v3/contenttype/forms"/>
  </ds:schemaRefs>
</ds:datastoreItem>
</file>

<file path=customXml/itemProps3.xml><?xml version="1.0" encoding="utf-8"?>
<ds:datastoreItem xmlns:ds="http://schemas.openxmlformats.org/officeDocument/2006/customXml" ds:itemID="{B43D7B75-5A5A-4CCE-BCF9-D32156DB033F}">
  <ds:schemaRefs>
    <ds:schemaRef ds:uri="http://schemas.microsoft.com/office/2006/metadata/properties"/>
    <ds:schemaRef ds:uri="http://schemas.microsoft.com/office/infopath/2007/PartnerControls"/>
    <ds:schemaRef ds:uri="8d097417-39c5-43cb-8105-59ed51dfe8a6"/>
    <ds:schemaRef ds:uri="07751c7c-f0d3-41dd-8277-e6ccb9aa81cc"/>
  </ds:schemaRefs>
</ds:datastoreItem>
</file>

<file path=docProps/app.xml><?xml version="1.0" encoding="utf-8"?>
<Properties xmlns="http://schemas.openxmlformats.org/officeDocument/2006/extended-properties" xmlns:vt="http://schemas.openxmlformats.org/officeDocument/2006/docPropsVTypes">
  <Template>AZe Juridische Documenten</Template>
  <TotalTime>6</TotalTime>
  <Pages>1</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Disclaimer en privacyverklaring</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3.4 Voorbeeldtekst voor een externe vacature</dc:title>
  <dc:subject/>
  <dc:creator>Techniek Nederland</dc:creator>
  <cp:keywords/>
  <dc:description/>
  <cp:lastModifiedBy>Jitske Blom | Wij Techniek</cp:lastModifiedBy>
  <cp:revision>9</cp:revision>
  <dcterms:created xsi:type="dcterms:W3CDTF">2022-08-01T14:00:00Z</dcterms:created>
  <dcterms:modified xsi:type="dcterms:W3CDTF">2022-08-16T12:47:00Z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210830 01:00</vt:lpwstr>
  </property>
  <property fmtid="{D5CDD505-2E9C-101B-9397-08002B2CF9AE}" pid="3" name="ContentTypeId">
    <vt:lpwstr>0x010100F1D2A678A36C2544A0ABA0F00E11CC2F</vt:lpwstr>
  </property>
  <property fmtid="{D5CDD505-2E9C-101B-9397-08002B2CF9AE}" pid="4" name="MediaServiceImageTags">
    <vt:lpwstr/>
  </property>
</Properties>
</file>